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04951" w14:textId="76C6CA04" w:rsidR="00940614" w:rsidRDefault="000A6026" w:rsidP="00EB5837">
      <w:pPr>
        <w:pStyle w:val="Head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40E10E" wp14:editId="383C802E">
                <wp:simplePos x="0" y="0"/>
                <wp:positionH relativeFrom="column">
                  <wp:posOffset>4164965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87E1D" w14:textId="391AD17D" w:rsidR="000A6026" w:rsidRDefault="000A6026">
                            <w:r>
                              <w:t xml:space="preserve">Received by the Town Clerk on October 29, 2024 at 10 AM. </w:t>
                            </w:r>
                          </w:p>
                          <w:p w14:paraId="040E49A5" w14:textId="77777777" w:rsidR="000A6026" w:rsidRDefault="000A602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40E1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95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AC&#10;NykV3QAAAAkBAAAPAAAAAAAAAAAAAAAAAGsEAABkcnMvZG93bnJldi54bWxQSwUGAAAAAAQABADz&#10;AAAAdQUAAAAA&#10;">
                <v:textbox style="mso-fit-shape-to-text:t">
                  <w:txbxContent>
                    <w:p w14:paraId="4DD87E1D" w14:textId="391AD17D" w:rsidR="000A6026" w:rsidRDefault="000A6026">
                      <w:r>
                        <w:t xml:space="preserve">Received by the Town Clerk on October 29, 2024 at 10 AM. </w:t>
                      </w:r>
                    </w:p>
                    <w:p w14:paraId="040E49A5" w14:textId="77777777" w:rsidR="000A6026" w:rsidRDefault="000A6026"/>
                  </w:txbxContent>
                </v:textbox>
                <w10:wrap type="square"/>
              </v:shape>
            </w:pict>
          </mc:Fallback>
        </mc:AlternateContent>
      </w:r>
      <w:r w:rsidR="00940614">
        <w:rPr>
          <w:noProof/>
        </w:rPr>
        <w:drawing>
          <wp:inline distT="0" distB="0" distL="0" distR="0" wp14:anchorId="1F938743" wp14:editId="1900CFD1">
            <wp:extent cx="893001" cy="914400"/>
            <wp:effectExtent l="0" t="0" r="2540" b="0"/>
            <wp:docPr id="1" name="Picture 1" descr="A picture containing text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porcelai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30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96ABD" w14:textId="3A93B220" w:rsidR="00940614" w:rsidRPr="00C66D8E" w:rsidRDefault="00940614" w:rsidP="00EB5837">
      <w:pPr>
        <w:pStyle w:val="Header"/>
        <w:rPr>
          <w:sz w:val="32"/>
          <w:szCs w:val="24"/>
        </w:rPr>
      </w:pPr>
      <w:r w:rsidRPr="00C66D8E">
        <w:rPr>
          <w:sz w:val="32"/>
          <w:szCs w:val="24"/>
        </w:rPr>
        <w:t>Manchester-By-The-Sea</w:t>
      </w:r>
    </w:p>
    <w:p w14:paraId="1550A4FC" w14:textId="27661B0A" w:rsidR="00940614" w:rsidRDefault="00940614" w:rsidP="00EB5837">
      <w:pPr>
        <w:pStyle w:val="Header"/>
        <w:rPr>
          <w:sz w:val="32"/>
          <w:szCs w:val="24"/>
        </w:rPr>
      </w:pPr>
      <w:r w:rsidRPr="00C66D8E">
        <w:rPr>
          <w:sz w:val="32"/>
          <w:szCs w:val="24"/>
        </w:rPr>
        <w:t>Meeting Posting</w:t>
      </w:r>
    </w:p>
    <w:p w14:paraId="579DDEA3" w14:textId="09A0DE50" w:rsidR="003D7EE8" w:rsidRDefault="00940614" w:rsidP="44F5AC25">
      <w:pPr>
        <w:pStyle w:val="Header"/>
        <w:pBdr>
          <w:bottom w:val="single" w:sz="12" w:space="1" w:color="auto"/>
        </w:pBdr>
      </w:pPr>
      <w:r>
        <w:t>Notice of Public Meeting – (As required by M.G.L.Ch.30A §18-2</w:t>
      </w:r>
      <w:r w:rsidR="00DC6DBC">
        <w:t>5</w:t>
      </w:r>
      <w:r>
        <w:t>)</w:t>
      </w:r>
      <w:r>
        <w:tab/>
      </w:r>
      <w:r>
        <w:tab/>
      </w:r>
    </w:p>
    <w:p w14:paraId="4A515BE9" w14:textId="77777777" w:rsidR="008C5C41" w:rsidRDefault="70EB9964" w:rsidP="009C59DE">
      <w:pPr>
        <w:spacing w:line="360" w:lineRule="auto"/>
      </w:pPr>
      <w:r w:rsidRPr="5557EF79">
        <w:rPr>
          <w:b/>
          <w:bCs/>
        </w:rPr>
        <w:t xml:space="preserve">Board/Committee: </w:t>
      </w:r>
      <w:r w:rsidR="0080630D">
        <w:tab/>
      </w:r>
      <w:r w:rsidRPr="5557EF79">
        <w:rPr>
          <w:b/>
          <w:bCs/>
        </w:rPr>
        <w:t xml:space="preserve">   </w:t>
      </w:r>
      <w:r w:rsidR="0080630D">
        <w:tab/>
      </w:r>
      <w:r w:rsidRPr="5557EF79">
        <w:rPr>
          <w:b/>
          <w:bCs/>
        </w:rPr>
        <w:t xml:space="preserve">MBTA Task Force Communications and Outreach Subcommittee </w:t>
      </w:r>
    </w:p>
    <w:p w14:paraId="7D5DD2E5" w14:textId="2E3FE17F" w:rsidR="009C59DE" w:rsidRPr="007149B3" w:rsidRDefault="0080630D" w:rsidP="009C59DE">
      <w:pPr>
        <w:spacing w:line="360" w:lineRule="auto"/>
        <w:rPr>
          <w:b/>
          <w:bCs/>
        </w:rPr>
      </w:pPr>
      <w:r w:rsidRPr="5557EF79">
        <w:rPr>
          <w:b/>
          <w:bCs/>
        </w:rPr>
        <w:t xml:space="preserve">Day &amp; Date: </w:t>
      </w:r>
      <w:r>
        <w:tab/>
      </w:r>
      <w:r>
        <w:tab/>
      </w:r>
      <w:r w:rsidR="0BC72E43" w:rsidRPr="5557EF79">
        <w:rPr>
          <w:b/>
          <w:bCs/>
        </w:rPr>
        <w:t xml:space="preserve"> </w:t>
      </w:r>
      <w:r w:rsidR="008C5C41">
        <w:rPr>
          <w:b/>
          <w:bCs/>
        </w:rPr>
        <w:tab/>
      </w:r>
      <w:r w:rsidR="46493D74" w:rsidRPr="5557EF79">
        <w:rPr>
          <w:b/>
          <w:bCs/>
        </w:rPr>
        <w:t>Thursday</w:t>
      </w:r>
      <w:r w:rsidR="7572D841" w:rsidRPr="5557EF79">
        <w:rPr>
          <w:b/>
          <w:bCs/>
        </w:rPr>
        <w:t xml:space="preserve"> October </w:t>
      </w:r>
      <w:r w:rsidR="555C7909" w:rsidRPr="5557EF79">
        <w:rPr>
          <w:b/>
          <w:bCs/>
        </w:rPr>
        <w:t>31,</w:t>
      </w:r>
      <w:r w:rsidR="00EF2DC6" w:rsidRPr="5557EF79">
        <w:rPr>
          <w:b/>
          <w:bCs/>
        </w:rPr>
        <w:t xml:space="preserve"> 2024</w:t>
      </w:r>
      <w:r>
        <w:tab/>
      </w:r>
      <w:r>
        <w:tab/>
      </w:r>
    </w:p>
    <w:p w14:paraId="22802E0E" w14:textId="4D593CA3" w:rsidR="0080630D" w:rsidRPr="007149B3" w:rsidRDefault="0080630D" w:rsidP="004F783B">
      <w:pPr>
        <w:spacing w:line="360" w:lineRule="auto"/>
        <w:rPr>
          <w:b/>
          <w:bCs/>
        </w:rPr>
      </w:pPr>
      <w:r w:rsidRPr="5557EF79">
        <w:rPr>
          <w:b/>
          <w:bCs/>
        </w:rPr>
        <w:t xml:space="preserve">Time: </w:t>
      </w:r>
      <w:r>
        <w:tab/>
      </w:r>
      <w:r>
        <w:tab/>
      </w:r>
      <w:r>
        <w:tab/>
      </w:r>
      <w:r>
        <w:tab/>
      </w:r>
      <w:r w:rsidR="640B71F5" w:rsidRPr="5557EF79">
        <w:rPr>
          <w:b/>
          <w:bCs/>
        </w:rPr>
        <w:t>10</w:t>
      </w:r>
      <w:r w:rsidR="5991C04D" w:rsidRPr="5557EF79">
        <w:rPr>
          <w:b/>
          <w:bCs/>
        </w:rPr>
        <w:t>:30 a.m.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C3D8C3A" w14:textId="557ED58D" w:rsidR="00453D3D" w:rsidRDefault="0080630D" w:rsidP="681325FF">
      <w:pPr>
        <w:spacing w:line="360" w:lineRule="auto"/>
        <w:rPr>
          <w:b/>
          <w:bCs/>
        </w:rPr>
      </w:pPr>
      <w:r w:rsidRPr="681325FF">
        <w:rPr>
          <w:b/>
          <w:bCs/>
        </w:rPr>
        <w:t xml:space="preserve">Location: </w:t>
      </w:r>
      <w:r w:rsidR="00C5532B">
        <w:tab/>
      </w:r>
      <w:r w:rsidR="00C5532B">
        <w:tab/>
      </w:r>
      <w:r w:rsidR="00C5532B">
        <w:tab/>
      </w:r>
      <w:r w:rsidR="69D29507" w:rsidRPr="681325FF">
        <w:rPr>
          <w:b/>
          <w:bCs/>
        </w:rPr>
        <w:t xml:space="preserve">Town Hall, Room </w:t>
      </w:r>
      <w:r w:rsidR="3BBC50FB" w:rsidRPr="681325FF">
        <w:rPr>
          <w:b/>
          <w:bCs/>
        </w:rPr>
        <w:t>7</w:t>
      </w:r>
      <w:r w:rsidR="69D29507" w:rsidRPr="681325FF">
        <w:rPr>
          <w:b/>
          <w:bCs/>
        </w:rPr>
        <w:t xml:space="preserve"> &amp; </w:t>
      </w:r>
      <w:r w:rsidR="004C4280" w:rsidRPr="681325FF">
        <w:rPr>
          <w:b/>
          <w:bCs/>
        </w:rPr>
        <w:t>VIRTUAL</w:t>
      </w:r>
    </w:p>
    <w:p w14:paraId="28C2B066" w14:textId="77777777" w:rsidR="008C5C41" w:rsidRPr="008C5C41" w:rsidRDefault="008C5C41" w:rsidP="008C5C41">
      <w:pPr>
        <w:spacing w:line="360" w:lineRule="auto"/>
        <w:rPr>
          <w:b/>
          <w:bCs/>
          <w:smallCaps/>
        </w:rPr>
      </w:pPr>
      <w:r w:rsidRPr="008C5C41">
        <w:rPr>
          <w:b/>
          <w:bCs/>
          <w:smallCaps/>
        </w:rPr>
        <w:t>Join Zoom Meeting</w:t>
      </w:r>
    </w:p>
    <w:p w14:paraId="4FF608DA" w14:textId="0D0DB178" w:rsidR="008C5C41" w:rsidRDefault="008C5C41" w:rsidP="008C5C41">
      <w:pPr>
        <w:spacing w:line="360" w:lineRule="auto"/>
        <w:rPr>
          <w:b/>
          <w:bCs/>
          <w:smallCaps/>
        </w:rPr>
      </w:pPr>
      <w:hyperlink r:id="rId8" w:history="1">
        <w:r w:rsidRPr="00973583">
          <w:rPr>
            <w:rStyle w:val="Hyperlink"/>
            <w:b/>
            <w:bCs/>
            <w:smallCaps/>
          </w:rPr>
          <w:t>https://us06web.zoom.us/j/84465557166?pwd=VyStPWdF73pbRKbINsLfof9rUrFEs7.1</w:t>
        </w:r>
      </w:hyperlink>
    </w:p>
    <w:p w14:paraId="22FC0654" w14:textId="77777777" w:rsidR="008C5C41" w:rsidRPr="008C5C41" w:rsidRDefault="008C5C41" w:rsidP="008C5C41">
      <w:pPr>
        <w:spacing w:line="360" w:lineRule="auto"/>
        <w:rPr>
          <w:b/>
          <w:bCs/>
          <w:smallCaps/>
        </w:rPr>
      </w:pPr>
      <w:r w:rsidRPr="008C5C41">
        <w:rPr>
          <w:b/>
          <w:bCs/>
          <w:smallCaps/>
        </w:rPr>
        <w:t>Meeting ID: 844 6555 7166</w:t>
      </w:r>
    </w:p>
    <w:p w14:paraId="215C5AFF" w14:textId="398B86E7" w:rsidR="00453D3D" w:rsidRDefault="008C5C41" w:rsidP="008C5C41">
      <w:pPr>
        <w:spacing w:line="360" w:lineRule="auto"/>
        <w:rPr>
          <w:b/>
          <w:bCs/>
          <w:smallCaps/>
        </w:rPr>
      </w:pPr>
      <w:r w:rsidRPr="008C5C41">
        <w:rPr>
          <w:b/>
          <w:bCs/>
          <w:smallCaps/>
        </w:rPr>
        <w:t>Passcode: 856459</w:t>
      </w:r>
    </w:p>
    <w:p w14:paraId="7CC57A59" w14:textId="1103A239" w:rsidR="008C5C41" w:rsidRDefault="008C5C41" w:rsidP="008C5C41">
      <w:pPr>
        <w:spacing w:line="360" w:lineRule="auto"/>
        <w:rPr>
          <w:b/>
          <w:bCs/>
          <w:smallCaps/>
        </w:rPr>
      </w:pPr>
      <w:r>
        <w:rPr>
          <w:b/>
          <w:bCs/>
          <w:smallCaps/>
        </w:rPr>
        <w:t xml:space="preserve">Dial In: </w:t>
      </w:r>
      <w:r w:rsidRPr="008C5C41">
        <w:rPr>
          <w:b/>
          <w:bCs/>
          <w:smallCaps/>
        </w:rPr>
        <w:t>+1 301 715 8592 US</w:t>
      </w:r>
    </w:p>
    <w:p w14:paraId="41935BA1" w14:textId="24BCA0E5" w:rsidR="00453D3D" w:rsidRDefault="00453D3D" w:rsidP="681325FF">
      <w:pPr>
        <w:spacing w:line="360" w:lineRule="auto"/>
        <w:jc w:val="center"/>
        <w:rPr>
          <w:b/>
          <w:bCs/>
          <w:smallCaps/>
        </w:rPr>
      </w:pPr>
    </w:p>
    <w:p w14:paraId="7A03F060" w14:textId="64A7B5C5" w:rsidR="00453D3D" w:rsidRDefault="00C5532B" w:rsidP="00453D3D">
      <w:pPr>
        <w:spacing w:line="360" w:lineRule="auto"/>
        <w:jc w:val="center"/>
        <w:rPr>
          <w:rFonts w:ascii="Arial Black" w:hAnsi="Arial Black"/>
          <w:b/>
          <w:bCs/>
          <w:smallCaps/>
        </w:rPr>
      </w:pPr>
      <w:r w:rsidRPr="681325FF">
        <w:rPr>
          <w:b/>
          <w:bCs/>
          <w:smallCaps/>
        </w:rPr>
        <w:t>AGENDA</w:t>
      </w:r>
    </w:p>
    <w:p w14:paraId="282F4987" w14:textId="0CC45BB0" w:rsidR="7C9B5131" w:rsidRDefault="7F3BAB27" w:rsidP="5557EF79">
      <w:pPr>
        <w:spacing w:line="360" w:lineRule="auto"/>
        <w:rPr>
          <w:rFonts w:ascii="Arial Black" w:hAnsi="Arial Black"/>
          <w:b/>
          <w:bCs/>
          <w:smallCaps/>
        </w:rPr>
      </w:pPr>
      <w:r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Call to Orde</w:t>
      </w:r>
      <w:r w:rsidR="54E1FBDA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r</w:t>
      </w:r>
    </w:p>
    <w:p w14:paraId="47A1C38F" w14:textId="47B19BCC" w:rsidR="256B159B" w:rsidRDefault="5AB98B70" w:rsidP="5557EF79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Outreach</w:t>
      </w:r>
      <w:r w:rsidR="055E6C41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Event</w:t>
      </w:r>
      <w:r w:rsidR="55B54C14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s</w:t>
      </w:r>
      <w:r w:rsidR="1299E510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1661E325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- Ms. Marletta</w:t>
      </w:r>
      <w:r w:rsidR="488153F5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/Ms. Philbrick</w:t>
      </w:r>
    </w:p>
    <w:p w14:paraId="78FF0C9C" w14:textId="29299BAC" w:rsidR="36349977" w:rsidRDefault="6F00E007" w:rsidP="77E274F8">
      <w:pPr>
        <w:pStyle w:val="ListParagraph"/>
        <w:numPr>
          <w:ilvl w:val="0"/>
          <w:numId w:val="7"/>
        </w:numPr>
        <w:spacing w:line="240" w:lineRule="auto"/>
        <w:rPr>
          <w:rFonts w:asciiTheme="minorHAnsi" w:eastAsiaTheme="minorEastAsia" w:hAnsiTheme="minorHAnsi" w:cstheme="minorBidi"/>
        </w:rPr>
      </w:pPr>
      <w:r w:rsidRPr="5557EF79">
        <w:rPr>
          <w:rFonts w:asciiTheme="minorHAnsi" w:eastAsiaTheme="minorEastAsia" w:hAnsiTheme="minorHAnsi" w:cstheme="minorBidi"/>
        </w:rPr>
        <w:t>PB Public Hearing – October 28</w:t>
      </w:r>
      <w:r w:rsidR="52819A5B" w:rsidRPr="5557EF79">
        <w:rPr>
          <w:rFonts w:asciiTheme="minorHAnsi" w:eastAsiaTheme="minorEastAsia" w:hAnsiTheme="minorHAnsi" w:cstheme="minorBidi"/>
        </w:rPr>
        <w:t xml:space="preserve"> - </w:t>
      </w:r>
      <w:r w:rsidR="34E5B3DC" w:rsidRPr="5557EF79">
        <w:rPr>
          <w:rFonts w:asciiTheme="minorHAnsi" w:eastAsiaTheme="minorEastAsia" w:hAnsiTheme="minorHAnsi" w:cstheme="minorBidi"/>
        </w:rPr>
        <w:t>debrief</w:t>
      </w:r>
    </w:p>
    <w:p w14:paraId="5BCA5B06" w14:textId="3CBD607E" w:rsidR="182CD305" w:rsidRDefault="6F00E007" w:rsidP="50847B5C">
      <w:pPr>
        <w:pStyle w:val="ListParagraph"/>
        <w:numPr>
          <w:ilvl w:val="0"/>
          <w:numId w:val="7"/>
        </w:numPr>
        <w:spacing w:line="240" w:lineRule="auto"/>
        <w:rPr>
          <w:rFonts w:asciiTheme="minorHAnsi" w:eastAsiaTheme="minorEastAsia" w:hAnsiTheme="minorHAnsi" w:cstheme="minorBidi"/>
        </w:rPr>
      </w:pPr>
      <w:r w:rsidRPr="11A95120">
        <w:rPr>
          <w:rFonts w:asciiTheme="minorHAnsi" w:eastAsiaTheme="minorEastAsia" w:hAnsiTheme="minorHAnsi" w:cstheme="minorBidi"/>
        </w:rPr>
        <w:t>Public Forum – November 7</w:t>
      </w:r>
    </w:p>
    <w:p w14:paraId="10FBEE55" w14:textId="1AC46881" w:rsidR="1C02A5A4" w:rsidRDefault="1C02A5A4" w:rsidP="11A95120">
      <w:pPr>
        <w:pStyle w:val="ListParagraph"/>
        <w:numPr>
          <w:ilvl w:val="0"/>
          <w:numId w:val="7"/>
        </w:numPr>
        <w:spacing w:line="240" w:lineRule="auto"/>
        <w:rPr>
          <w:rFonts w:asciiTheme="minorHAnsi" w:eastAsiaTheme="minorEastAsia" w:hAnsiTheme="minorHAnsi" w:cstheme="minorBidi"/>
        </w:rPr>
      </w:pPr>
      <w:r w:rsidRPr="11A95120">
        <w:rPr>
          <w:rFonts w:asciiTheme="minorHAnsi" w:eastAsiaTheme="minorEastAsia" w:hAnsiTheme="minorHAnsi" w:cstheme="minorBidi"/>
        </w:rPr>
        <w:t>Rotary</w:t>
      </w:r>
      <w:r w:rsidR="2BD768A3" w:rsidRPr="11A95120">
        <w:rPr>
          <w:rFonts w:asciiTheme="minorHAnsi" w:eastAsiaTheme="minorEastAsia" w:hAnsiTheme="minorHAnsi" w:cstheme="minorBidi"/>
        </w:rPr>
        <w:t xml:space="preserve"> – November 13 7:30 a.m.</w:t>
      </w:r>
    </w:p>
    <w:p w14:paraId="72DEA093" w14:textId="6CD94359" w:rsidR="1B388F28" w:rsidRDefault="5083352D" w:rsidP="44E42058">
      <w:pPr>
        <w:pStyle w:val="ListParagraph"/>
        <w:numPr>
          <w:ilvl w:val="0"/>
          <w:numId w:val="7"/>
        </w:numPr>
        <w:spacing w:line="240" w:lineRule="auto"/>
        <w:rPr>
          <w:rFonts w:asciiTheme="minorHAnsi" w:eastAsiaTheme="minorEastAsia" w:hAnsiTheme="minorHAnsi" w:cstheme="minorBidi"/>
        </w:rPr>
      </w:pPr>
      <w:r w:rsidRPr="5557EF79">
        <w:rPr>
          <w:rFonts w:asciiTheme="minorHAnsi" w:eastAsiaTheme="minorEastAsia" w:hAnsiTheme="minorHAnsi" w:cstheme="minorBidi"/>
        </w:rPr>
        <w:t>Informational Table</w:t>
      </w:r>
    </w:p>
    <w:p w14:paraId="5485FD43" w14:textId="63A9CE62" w:rsidR="13E4781F" w:rsidRDefault="13E4781F" w:rsidP="5557EF79">
      <w:pPr>
        <w:pStyle w:val="ListParagraph"/>
        <w:numPr>
          <w:ilvl w:val="0"/>
          <w:numId w:val="7"/>
        </w:numPr>
        <w:spacing w:line="240" w:lineRule="auto"/>
        <w:rPr>
          <w:rFonts w:asciiTheme="minorHAnsi" w:eastAsiaTheme="minorEastAsia" w:hAnsiTheme="minorHAnsi" w:cstheme="minorBidi"/>
        </w:rPr>
      </w:pPr>
      <w:r w:rsidRPr="5557EF79">
        <w:rPr>
          <w:rFonts w:asciiTheme="minorHAnsi" w:eastAsiaTheme="minorEastAsia" w:hAnsiTheme="minorHAnsi" w:cstheme="minorBidi"/>
        </w:rPr>
        <w:t>Town Meeting prep.</w:t>
      </w:r>
    </w:p>
    <w:p w14:paraId="0DCE11C1" w14:textId="2C244879" w:rsidR="04D4C235" w:rsidRDefault="47118130" w:rsidP="11A95120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11A95120">
        <w:rPr>
          <w:rFonts w:asciiTheme="minorHAnsi" w:eastAsiaTheme="minorEastAsia" w:hAnsiTheme="minorHAnsi" w:cstheme="minorBidi"/>
          <w:b/>
          <w:bCs/>
          <w:sz w:val="22"/>
          <w:szCs w:val="22"/>
        </w:rPr>
        <w:t>Com</w:t>
      </w:r>
      <w:r w:rsidR="11356A86" w:rsidRPr="11A95120">
        <w:rPr>
          <w:rFonts w:asciiTheme="minorHAnsi" w:eastAsiaTheme="minorEastAsia" w:hAnsiTheme="minorHAnsi" w:cstheme="minorBidi"/>
          <w:b/>
          <w:bCs/>
          <w:sz w:val="22"/>
          <w:szCs w:val="22"/>
        </w:rPr>
        <w:t>munication Tools</w:t>
      </w:r>
      <w:r w:rsidR="417CDF62" w:rsidRPr="11A95120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</w:p>
    <w:p w14:paraId="0ADEDD23" w14:textId="432E56BD" w:rsidR="35918C79" w:rsidRDefault="7476535F" w:rsidP="11A95120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  <w:b/>
          <w:bCs/>
        </w:rPr>
      </w:pPr>
      <w:r w:rsidRPr="11A95120">
        <w:rPr>
          <w:rFonts w:asciiTheme="minorHAnsi" w:eastAsiaTheme="minorEastAsia" w:hAnsiTheme="minorHAnsi" w:cstheme="minorBidi"/>
        </w:rPr>
        <w:t>Status</w:t>
      </w:r>
      <w:r w:rsidR="7D50E338" w:rsidRPr="11A95120">
        <w:rPr>
          <w:rFonts w:asciiTheme="minorHAnsi" w:eastAsiaTheme="minorEastAsia" w:hAnsiTheme="minorHAnsi" w:cstheme="minorBidi"/>
        </w:rPr>
        <w:t xml:space="preserve"> </w:t>
      </w:r>
      <w:r w:rsidR="05F407C2" w:rsidRPr="11A95120">
        <w:rPr>
          <w:rFonts w:asciiTheme="minorHAnsi" w:eastAsiaTheme="minorEastAsia" w:hAnsiTheme="minorHAnsi" w:cstheme="minorBidi"/>
        </w:rPr>
        <w:t>Individual District Videos updat</w:t>
      </w:r>
      <w:r w:rsidR="5563F23A" w:rsidRPr="11A95120">
        <w:rPr>
          <w:rFonts w:asciiTheme="minorHAnsi" w:eastAsiaTheme="minorEastAsia" w:hAnsiTheme="minorHAnsi" w:cstheme="minorBidi"/>
        </w:rPr>
        <w:t>e</w:t>
      </w:r>
      <w:r w:rsidR="0DCB56F9" w:rsidRPr="11A95120">
        <w:rPr>
          <w:rFonts w:asciiTheme="minorHAnsi" w:eastAsiaTheme="minorEastAsia" w:hAnsiTheme="minorHAnsi" w:cstheme="minorBidi"/>
        </w:rPr>
        <w:t xml:space="preserve"> </w:t>
      </w:r>
    </w:p>
    <w:p w14:paraId="273FFAEF" w14:textId="0352F226" w:rsidR="28384299" w:rsidRDefault="28384299" w:rsidP="11A95120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</w:rPr>
      </w:pPr>
      <w:proofErr w:type="spellStart"/>
      <w:r w:rsidRPr="11A95120">
        <w:rPr>
          <w:rFonts w:asciiTheme="minorHAnsi" w:eastAsiaTheme="minorEastAsia" w:hAnsiTheme="minorHAnsi" w:cstheme="minorBidi"/>
        </w:rPr>
        <w:t>FinCom</w:t>
      </w:r>
      <w:proofErr w:type="spellEnd"/>
      <w:r w:rsidRPr="11A95120">
        <w:rPr>
          <w:rFonts w:asciiTheme="minorHAnsi" w:eastAsiaTheme="minorEastAsia" w:hAnsiTheme="minorHAnsi" w:cstheme="minorBidi"/>
        </w:rPr>
        <w:t xml:space="preserve"> Analysis</w:t>
      </w:r>
    </w:p>
    <w:p w14:paraId="1C5E3FA6" w14:textId="2B5641E8" w:rsidR="6AEB511F" w:rsidRDefault="6AEB511F" w:rsidP="12D1DAD8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</w:rPr>
      </w:pPr>
      <w:r w:rsidRPr="6D4FB57B">
        <w:rPr>
          <w:rFonts w:asciiTheme="minorHAnsi" w:eastAsiaTheme="minorEastAsia" w:hAnsiTheme="minorHAnsi" w:cstheme="minorBidi"/>
        </w:rPr>
        <w:t>Direct Mail</w:t>
      </w:r>
      <w:r w:rsidR="157300F9" w:rsidRPr="6D4FB57B">
        <w:rPr>
          <w:rFonts w:asciiTheme="minorHAnsi" w:eastAsiaTheme="minorEastAsia" w:hAnsiTheme="minorHAnsi" w:cstheme="minorBidi"/>
        </w:rPr>
        <w:t xml:space="preserve">:  </w:t>
      </w:r>
      <w:r w:rsidR="14DB03BA" w:rsidRPr="6D4FB57B">
        <w:rPr>
          <w:rFonts w:asciiTheme="minorHAnsi" w:eastAsiaTheme="minorEastAsia" w:hAnsiTheme="minorHAnsi" w:cstheme="minorBidi"/>
        </w:rPr>
        <w:t>– Ms. Marletta</w:t>
      </w:r>
    </w:p>
    <w:p w14:paraId="58B5744A" w14:textId="5572B71E" w:rsidR="76067F86" w:rsidRDefault="6157967E" w:rsidP="7E949C95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</w:rPr>
      </w:pPr>
      <w:r w:rsidRPr="6D4FB57B">
        <w:rPr>
          <w:rFonts w:asciiTheme="minorHAnsi" w:eastAsiaTheme="minorEastAsia" w:hAnsiTheme="minorHAnsi" w:cstheme="minorBidi"/>
        </w:rPr>
        <w:t>Update FAQs</w:t>
      </w:r>
      <w:r w:rsidR="74450FCC" w:rsidRPr="6D4FB57B">
        <w:rPr>
          <w:rFonts w:asciiTheme="minorHAnsi" w:eastAsiaTheme="minorEastAsia" w:hAnsiTheme="minorHAnsi" w:cstheme="minorBidi"/>
        </w:rPr>
        <w:t xml:space="preserve"> – Ms. Philbrick</w:t>
      </w:r>
    </w:p>
    <w:p w14:paraId="3F9F2622" w14:textId="2EDC4EE2" w:rsidR="51A7150F" w:rsidRDefault="51A7150F" w:rsidP="6D4FB57B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</w:rPr>
      </w:pPr>
      <w:r w:rsidRPr="5557EF79">
        <w:rPr>
          <w:rFonts w:asciiTheme="minorHAnsi" w:eastAsiaTheme="minorEastAsia" w:hAnsiTheme="minorHAnsi" w:cstheme="minorBidi"/>
        </w:rPr>
        <w:t>Hand</w:t>
      </w:r>
      <w:r w:rsidR="283B0EE7" w:rsidRPr="5557EF79">
        <w:rPr>
          <w:rFonts w:asciiTheme="minorHAnsi" w:eastAsiaTheme="minorEastAsia" w:hAnsiTheme="minorHAnsi" w:cstheme="minorBidi"/>
        </w:rPr>
        <w:t>outs</w:t>
      </w:r>
      <w:r w:rsidRPr="5557EF79">
        <w:rPr>
          <w:rFonts w:asciiTheme="minorHAnsi" w:eastAsiaTheme="minorEastAsia" w:hAnsiTheme="minorHAnsi" w:cstheme="minorBidi"/>
        </w:rPr>
        <w:t xml:space="preserve"> for STM</w:t>
      </w:r>
    </w:p>
    <w:p w14:paraId="50639740" w14:textId="3C8275A2" w:rsidR="0A62D0F2" w:rsidRDefault="13B92DE2" w:rsidP="5557EF79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</w:rPr>
      </w:pPr>
      <w:r w:rsidRPr="5557EF79">
        <w:rPr>
          <w:rFonts w:asciiTheme="minorHAnsi" w:eastAsiaTheme="minorEastAsia" w:hAnsiTheme="minorHAnsi" w:cstheme="minorBidi"/>
        </w:rPr>
        <w:t>Others</w:t>
      </w:r>
    </w:p>
    <w:p w14:paraId="21E2D832" w14:textId="2AA86002" w:rsidR="49E212A3" w:rsidRDefault="49E212A3" w:rsidP="5557EF79">
      <w:pPr>
        <w:pStyle w:val="ListParagraph"/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Bidi"/>
        </w:rPr>
      </w:pPr>
      <w:r w:rsidRPr="5557EF79">
        <w:rPr>
          <w:rFonts w:asciiTheme="minorHAnsi" w:eastAsiaTheme="minorEastAsia" w:hAnsiTheme="minorHAnsi" w:cstheme="minorBidi"/>
        </w:rPr>
        <w:t>Grant information</w:t>
      </w:r>
    </w:p>
    <w:p w14:paraId="35BDD1FE" w14:textId="32E861D1" w:rsidR="756D22D5" w:rsidRDefault="756D22D5" w:rsidP="008C5C41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</w:p>
    <w:p w14:paraId="7EAD0A7B" w14:textId="78107AFA" w:rsidR="729ABD8B" w:rsidRDefault="60AA28CC" w:rsidP="008C5C41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Review of Any Completed Minutes</w:t>
      </w:r>
      <w:r w:rsidR="1B292A65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:</w:t>
      </w:r>
      <w:r w:rsidR="6E0A570F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AF324D1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October 7,</w:t>
      </w:r>
      <w:r w:rsidR="6E0A570F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 </w:t>
      </w:r>
      <w:r w:rsidR="07AC4CFB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17, </w:t>
      </w:r>
      <w:r w:rsidR="7E5924E5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 xml:space="preserve">24, </w:t>
      </w:r>
      <w:r w:rsidR="6E0A570F" w:rsidRPr="5557EF79">
        <w:rPr>
          <w:rFonts w:asciiTheme="minorHAnsi" w:eastAsiaTheme="minorEastAsia" w:hAnsiTheme="minorHAnsi" w:cstheme="minorBidi"/>
          <w:b/>
          <w:bCs/>
          <w:sz w:val="22"/>
          <w:szCs w:val="22"/>
        </w:rPr>
        <w:t>2024</w:t>
      </w:r>
    </w:p>
    <w:p w14:paraId="40EB0882" w14:textId="5E2E6216" w:rsidR="00FC25C4" w:rsidRPr="008C5C41" w:rsidRDefault="6E0A570F" w:rsidP="008C5C41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729ABD8B">
        <w:rPr>
          <w:rFonts w:asciiTheme="minorHAnsi" w:eastAsiaTheme="minorEastAsia" w:hAnsiTheme="minorHAnsi" w:cstheme="minorBidi"/>
          <w:b/>
          <w:bCs/>
          <w:sz w:val="22"/>
          <w:szCs w:val="22"/>
        </w:rPr>
        <w:t>Next Meeting</w:t>
      </w:r>
    </w:p>
    <w:p w14:paraId="2B1772DA" w14:textId="257D979E" w:rsidR="681325FF" w:rsidRDefault="60AA28CC" w:rsidP="008C5C41">
      <w:pPr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81325FF">
        <w:rPr>
          <w:rFonts w:asciiTheme="minorHAnsi" w:eastAsiaTheme="minorEastAsia" w:hAnsiTheme="minorHAnsi" w:cstheme="minorBidi"/>
          <w:b/>
          <w:bCs/>
          <w:sz w:val="22"/>
          <w:szCs w:val="22"/>
        </w:rPr>
        <w:t>Public Comment</w:t>
      </w:r>
    </w:p>
    <w:p w14:paraId="2978A826" w14:textId="18A70148" w:rsidR="729ABD8B" w:rsidRDefault="3F414462" w:rsidP="008C5C41">
      <w:pPr>
        <w:rPr>
          <w:rFonts w:asciiTheme="minorHAnsi" w:eastAsiaTheme="minorEastAsia" w:hAnsiTheme="minorHAnsi" w:cstheme="minorBidi"/>
          <w:smallCaps/>
          <w:sz w:val="22"/>
          <w:szCs w:val="22"/>
        </w:rPr>
      </w:pPr>
      <w:r w:rsidRPr="77E274F8">
        <w:rPr>
          <w:rFonts w:asciiTheme="minorHAnsi" w:eastAsiaTheme="minorEastAsia" w:hAnsiTheme="minorHAnsi" w:cstheme="minorBidi"/>
          <w:smallCaps/>
          <w:sz w:val="22"/>
          <w:szCs w:val="22"/>
        </w:rPr>
        <w:t>Any other administrative matters that could not reasonably have been anticipated in advance of the required 48-hour posting</w:t>
      </w:r>
      <w:r w:rsidR="51F0D56C" w:rsidRPr="77E274F8">
        <w:rPr>
          <w:rFonts w:asciiTheme="minorHAnsi" w:eastAsiaTheme="minorEastAsia" w:hAnsiTheme="minorHAnsi" w:cstheme="minorBidi"/>
          <w:smallCaps/>
          <w:sz w:val="22"/>
          <w:szCs w:val="22"/>
        </w:rPr>
        <w:t>.</w:t>
      </w:r>
    </w:p>
    <w:p w14:paraId="1A42892B" w14:textId="7FF9A890" w:rsidR="00C5532B" w:rsidRPr="008F39AD" w:rsidRDefault="51F0D56C" w:rsidP="008C5C41">
      <w:pPr>
        <w:rPr>
          <w:rFonts w:asciiTheme="minorHAnsi" w:eastAsiaTheme="minorEastAsia" w:hAnsiTheme="minorHAnsi" w:cstheme="minorBidi"/>
          <w:smallCaps/>
        </w:rPr>
      </w:pPr>
      <w:r w:rsidRPr="18BD6450">
        <w:rPr>
          <w:rFonts w:asciiTheme="minorHAnsi" w:eastAsiaTheme="minorEastAsia" w:hAnsiTheme="minorHAnsi" w:cstheme="minorBidi"/>
          <w:b/>
          <w:bCs/>
          <w:smallCaps/>
        </w:rPr>
        <w:t>Adjourn</w:t>
      </w:r>
    </w:p>
    <w:sectPr w:rsidR="00C5532B" w:rsidRPr="008F39AD" w:rsidSect="00E5056D">
      <w:footerReference w:type="default" r:id="rId9"/>
      <w:pgSz w:w="12240" w:h="15840"/>
      <w:pgMar w:top="245" w:right="1008" w:bottom="245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ADBC" w14:textId="77777777" w:rsidR="00735649" w:rsidRDefault="00735649" w:rsidP="003D7EE8">
      <w:r>
        <w:separator/>
      </w:r>
    </w:p>
  </w:endnote>
  <w:endnote w:type="continuationSeparator" w:id="0">
    <w:p w14:paraId="2BE5B5FE" w14:textId="77777777" w:rsidR="00735649" w:rsidRDefault="00735649" w:rsidP="003D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15216" w14:textId="370BFB98" w:rsidR="0052573C" w:rsidRPr="0052573C" w:rsidRDefault="0052573C" w:rsidP="0052573C">
    <w:pPr>
      <w:pStyle w:val="Footer"/>
      <w:jc w:val="center"/>
      <w:rPr>
        <w:sz w:val="22"/>
        <w:szCs w:val="18"/>
      </w:rPr>
    </w:pPr>
    <w:r w:rsidRPr="0052573C">
      <w:rPr>
        <w:sz w:val="22"/>
        <w:szCs w:val="18"/>
      </w:rPr>
      <w:t>10 Central Street, Manchester-By-The-Sea, MA 01944 – 978.526.2000 – www.manchester.ma.us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00486" w14:textId="77777777" w:rsidR="00735649" w:rsidRDefault="00735649" w:rsidP="003D7EE8">
      <w:r>
        <w:separator/>
      </w:r>
    </w:p>
  </w:footnote>
  <w:footnote w:type="continuationSeparator" w:id="0">
    <w:p w14:paraId="050F69B8" w14:textId="77777777" w:rsidR="00735649" w:rsidRDefault="00735649" w:rsidP="003D7EE8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E70F8"/>
    <w:multiLevelType w:val="hybridMultilevel"/>
    <w:tmpl w:val="67160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E6CB0"/>
    <w:multiLevelType w:val="hybridMultilevel"/>
    <w:tmpl w:val="00540714"/>
    <w:lvl w:ilvl="0" w:tplc="DC1CDDE4">
      <w:start w:val="1"/>
      <w:numFmt w:val="upp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21DF12CB"/>
    <w:multiLevelType w:val="hybridMultilevel"/>
    <w:tmpl w:val="5310F610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B06EC1C"/>
    <w:multiLevelType w:val="hybridMultilevel"/>
    <w:tmpl w:val="4C3274AA"/>
    <w:lvl w:ilvl="0" w:tplc="263E72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8077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543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342F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FC93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0BA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9ED7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C9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CD8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17898"/>
    <w:multiLevelType w:val="hybridMultilevel"/>
    <w:tmpl w:val="4B7AD5F0"/>
    <w:lvl w:ilvl="0" w:tplc="682E1EE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12225"/>
    <w:multiLevelType w:val="multilevel"/>
    <w:tmpl w:val="39F03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B40061"/>
    <w:multiLevelType w:val="hybridMultilevel"/>
    <w:tmpl w:val="809A1C94"/>
    <w:lvl w:ilvl="0" w:tplc="C67070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96AFA"/>
    <w:multiLevelType w:val="hybridMultilevel"/>
    <w:tmpl w:val="47783CF0"/>
    <w:lvl w:ilvl="0" w:tplc="48C88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41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B49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36E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762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18D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2A4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6F3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FED3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36ABD"/>
    <w:multiLevelType w:val="hybridMultilevel"/>
    <w:tmpl w:val="79D66514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23D98"/>
    <w:multiLevelType w:val="hybridMultilevel"/>
    <w:tmpl w:val="BF7ED2BC"/>
    <w:lvl w:ilvl="0" w:tplc="26004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268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304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0DA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80A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C8C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41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851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4F0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933AC"/>
    <w:multiLevelType w:val="hybridMultilevel"/>
    <w:tmpl w:val="0D40C34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513075AC"/>
    <w:multiLevelType w:val="hybridMultilevel"/>
    <w:tmpl w:val="69347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897638"/>
    <w:multiLevelType w:val="multilevel"/>
    <w:tmpl w:val="22FCA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D94181"/>
    <w:multiLevelType w:val="hybridMultilevel"/>
    <w:tmpl w:val="0908D786"/>
    <w:lvl w:ilvl="0" w:tplc="AE00E2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46A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BC32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C28B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C60C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878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02E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BE4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0E2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D9FE4"/>
    <w:multiLevelType w:val="hybridMultilevel"/>
    <w:tmpl w:val="BAB665CC"/>
    <w:lvl w:ilvl="0" w:tplc="A2064F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1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C825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AE4E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E53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D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A7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1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EA4F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D7F6F"/>
    <w:multiLevelType w:val="hybridMultilevel"/>
    <w:tmpl w:val="3AD6AC90"/>
    <w:lvl w:ilvl="0" w:tplc="A0B4CAD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6" w15:restartNumberingAfterBreak="0">
    <w:nsid w:val="552E187C"/>
    <w:multiLevelType w:val="multilevel"/>
    <w:tmpl w:val="0CD22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180E51"/>
    <w:multiLevelType w:val="multilevel"/>
    <w:tmpl w:val="CE3E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D72F84"/>
    <w:multiLevelType w:val="hybridMultilevel"/>
    <w:tmpl w:val="85A81550"/>
    <w:lvl w:ilvl="0" w:tplc="E5826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8607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E32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6D8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E54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60B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2E81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68B2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448B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5C616C"/>
    <w:multiLevelType w:val="hybridMultilevel"/>
    <w:tmpl w:val="C756EBB8"/>
    <w:lvl w:ilvl="0" w:tplc="81C49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C5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3C8D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5AF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470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A8E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F892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2827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D052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4A64A3"/>
    <w:multiLevelType w:val="hybridMultilevel"/>
    <w:tmpl w:val="DB1C6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1FCA9"/>
    <w:multiLevelType w:val="hybridMultilevel"/>
    <w:tmpl w:val="867A95EC"/>
    <w:lvl w:ilvl="0" w:tplc="EEC208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F61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72F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BAE0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20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D4F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92C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F2A9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C7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0B687F"/>
    <w:multiLevelType w:val="hybridMultilevel"/>
    <w:tmpl w:val="526C915C"/>
    <w:lvl w:ilvl="0" w:tplc="67A6DCB2">
      <w:start w:val="1"/>
      <w:numFmt w:val="decimal"/>
      <w:lvlText w:val="%1)"/>
      <w:lvlJc w:val="left"/>
      <w:pPr>
        <w:ind w:left="750" w:hanging="39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BFE303"/>
    <w:multiLevelType w:val="hybridMultilevel"/>
    <w:tmpl w:val="14624212"/>
    <w:lvl w:ilvl="0" w:tplc="3C7EFD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D21C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487C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EC5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BA1F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423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6618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86CC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3CE9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76375"/>
    <w:multiLevelType w:val="hybridMultilevel"/>
    <w:tmpl w:val="829C136C"/>
    <w:lvl w:ilvl="0" w:tplc="7916CE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B0A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DA6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96B8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0EF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92D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C02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87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D81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4181008">
    <w:abstractNumId w:val="19"/>
  </w:num>
  <w:num w:numId="2" w16cid:durableId="71202197">
    <w:abstractNumId w:val="14"/>
  </w:num>
  <w:num w:numId="3" w16cid:durableId="606160175">
    <w:abstractNumId w:val="23"/>
  </w:num>
  <w:num w:numId="4" w16cid:durableId="215355006">
    <w:abstractNumId w:val="9"/>
  </w:num>
  <w:num w:numId="5" w16cid:durableId="627320505">
    <w:abstractNumId w:val="18"/>
  </w:num>
  <w:num w:numId="6" w16cid:durableId="649480889">
    <w:abstractNumId w:val="3"/>
  </w:num>
  <w:num w:numId="7" w16cid:durableId="1837643994">
    <w:abstractNumId w:val="7"/>
  </w:num>
  <w:num w:numId="8" w16cid:durableId="1497107874">
    <w:abstractNumId w:val="21"/>
  </w:num>
  <w:num w:numId="9" w16cid:durableId="596988943">
    <w:abstractNumId w:val="24"/>
  </w:num>
  <w:num w:numId="10" w16cid:durableId="1901289445">
    <w:abstractNumId w:val="13"/>
  </w:num>
  <w:num w:numId="11" w16cid:durableId="6705292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713428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96907356">
    <w:abstractNumId w:val="16"/>
  </w:num>
  <w:num w:numId="14" w16cid:durableId="1266764077">
    <w:abstractNumId w:val="4"/>
  </w:num>
  <w:num w:numId="15" w16cid:durableId="523448879">
    <w:abstractNumId w:val="0"/>
  </w:num>
  <w:num w:numId="16" w16cid:durableId="1630358410">
    <w:abstractNumId w:val="20"/>
  </w:num>
  <w:num w:numId="17" w16cid:durableId="150486097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21172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630572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33448597">
    <w:abstractNumId w:val="8"/>
  </w:num>
  <w:num w:numId="21" w16cid:durableId="1893806750">
    <w:abstractNumId w:val="2"/>
  </w:num>
  <w:num w:numId="22" w16cid:durableId="894968132">
    <w:abstractNumId w:val="10"/>
  </w:num>
  <w:num w:numId="23" w16cid:durableId="1892108224">
    <w:abstractNumId w:val="6"/>
  </w:num>
  <w:num w:numId="24" w16cid:durableId="11054251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18442086">
    <w:abstractNumId w:val="17"/>
  </w:num>
  <w:num w:numId="26" w16cid:durableId="71751117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BF"/>
    <w:rsid w:val="00036F90"/>
    <w:rsid w:val="00055895"/>
    <w:rsid w:val="00080A04"/>
    <w:rsid w:val="00084ACB"/>
    <w:rsid w:val="000A6026"/>
    <w:rsid w:val="000C25E3"/>
    <w:rsid w:val="00113993"/>
    <w:rsid w:val="00140B7D"/>
    <w:rsid w:val="00162259"/>
    <w:rsid w:val="001945A5"/>
    <w:rsid w:val="001D10C0"/>
    <w:rsid w:val="00215008"/>
    <w:rsid w:val="002168D7"/>
    <w:rsid w:val="00233F24"/>
    <w:rsid w:val="00234953"/>
    <w:rsid w:val="00274A23"/>
    <w:rsid w:val="0029243F"/>
    <w:rsid w:val="00297A10"/>
    <w:rsid w:val="002C3E6E"/>
    <w:rsid w:val="00355CEA"/>
    <w:rsid w:val="003D7EE8"/>
    <w:rsid w:val="00411110"/>
    <w:rsid w:val="00427CCE"/>
    <w:rsid w:val="0044188A"/>
    <w:rsid w:val="00453D3D"/>
    <w:rsid w:val="00461125"/>
    <w:rsid w:val="004646A1"/>
    <w:rsid w:val="00474D9B"/>
    <w:rsid w:val="00480FE8"/>
    <w:rsid w:val="004817B9"/>
    <w:rsid w:val="00493992"/>
    <w:rsid w:val="004C2342"/>
    <w:rsid w:val="004C4280"/>
    <w:rsid w:val="004E51FB"/>
    <w:rsid w:val="004F783B"/>
    <w:rsid w:val="0052485D"/>
    <w:rsid w:val="00524F77"/>
    <w:rsid w:val="0052573C"/>
    <w:rsid w:val="005B82FB"/>
    <w:rsid w:val="005D1237"/>
    <w:rsid w:val="005D4C9B"/>
    <w:rsid w:val="005D5ECE"/>
    <w:rsid w:val="005F9477"/>
    <w:rsid w:val="00605666"/>
    <w:rsid w:val="00616B61"/>
    <w:rsid w:val="0062044B"/>
    <w:rsid w:val="00634B2A"/>
    <w:rsid w:val="006579C4"/>
    <w:rsid w:val="00667F38"/>
    <w:rsid w:val="006708BF"/>
    <w:rsid w:val="00695AC9"/>
    <w:rsid w:val="006A1E0D"/>
    <w:rsid w:val="006B08C1"/>
    <w:rsid w:val="006B6DD8"/>
    <w:rsid w:val="006B76F2"/>
    <w:rsid w:val="006C6DB8"/>
    <w:rsid w:val="006C795A"/>
    <w:rsid w:val="006D760F"/>
    <w:rsid w:val="007116C2"/>
    <w:rsid w:val="007149B3"/>
    <w:rsid w:val="0071F043"/>
    <w:rsid w:val="00735649"/>
    <w:rsid w:val="007401B6"/>
    <w:rsid w:val="007463BB"/>
    <w:rsid w:val="00770403"/>
    <w:rsid w:val="007846C2"/>
    <w:rsid w:val="007B08EC"/>
    <w:rsid w:val="007C57A2"/>
    <w:rsid w:val="007D0E91"/>
    <w:rsid w:val="007F38B1"/>
    <w:rsid w:val="0080630D"/>
    <w:rsid w:val="00833D26"/>
    <w:rsid w:val="00845A5D"/>
    <w:rsid w:val="00881421"/>
    <w:rsid w:val="00882200"/>
    <w:rsid w:val="00895502"/>
    <w:rsid w:val="008B6E87"/>
    <w:rsid w:val="008C49DA"/>
    <w:rsid w:val="008C5C41"/>
    <w:rsid w:val="008C5EBF"/>
    <w:rsid w:val="008E6DD9"/>
    <w:rsid w:val="009116EE"/>
    <w:rsid w:val="00940614"/>
    <w:rsid w:val="009777DB"/>
    <w:rsid w:val="009B24E8"/>
    <w:rsid w:val="009C59DE"/>
    <w:rsid w:val="009C7139"/>
    <w:rsid w:val="009D46DA"/>
    <w:rsid w:val="009E1FF3"/>
    <w:rsid w:val="00A014EB"/>
    <w:rsid w:val="00A16194"/>
    <w:rsid w:val="00A4585D"/>
    <w:rsid w:val="00A50E97"/>
    <w:rsid w:val="00A735C3"/>
    <w:rsid w:val="00A82C03"/>
    <w:rsid w:val="00AC6762"/>
    <w:rsid w:val="00AF25E6"/>
    <w:rsid w:val="00B26EBF"/>
    <w:rsid w:val="00B33221"/>
    <w:rsid w:val="00B63D98"/>
    <w:rsid w:val="00B92AE4"/>
    <w:rsid w:val="00BC5045"/>
    <w:rsid w:val="00C1461D"/>
    <w:rsid w:val="00C24C6B"/>
    <w:rsid w:val="00C258BE"/>
    <w:rsid w:val="00C34391"/>
    <w:rsid w:val="00C5532B"/>
    <w:rsid w:val="00C66D8E"/>
    <w:rsid w:val="00C830DE"/>
    <w:rsid w:val="00C93B17"/>
    <w:rsid w:val="00D00E0B"/>
    <w:rsid w:val="00D0278E"/>
    <w:rsid w:val="00D54A0B"/>
    <w:rsid w:val="00D70C95"/>
    <w:rsid w:val="00D72E6C"/>
    <w:rsid w:val="00D864C9"/>
    <w:rsid w:val="00D93C11"/>
    <w:rsid w:val="00DB2594"/>
    <w:rsid w:val="00DC6DBC"/>
    <w:rsid w:val="00DD640F"/>
    <w:rsid w:val="00DE70BB"/>
    <w:rsid w:val="00DF493D"/>
    <w:rsid w:val="00E0297C"/>
    <w:rsid w:val="00E37F49"/>
    <w:rsid w:val="00E45291"/>
    <w:rsid w:val="00E5056D"/>
    <w:rsid w:val="00E553A8"/>
    <w:rsid w:val="00E7488C"/>
    <w:rsid w:val="00EA51B2"/>
    <w:rsid w:val="00EB5837"/>
    <w:rsid w:val="00EE6B0E"/>
    <w:rsid w:val="00EF2DC6"/>
    <w:rsid w:val="00F11F78"/>
    <w:rsid w:val="00F17D0A"/>
    <w:rsid w:val="00F21DD4"/>
    <w:rsid w:val="00F42EF6"/>
    <w:rsid w:val="00F61AC2"/>
    <w:rsid w:val="00F624B8"/>
    <w:rsid w:val="00F66205"/>
    <w:rsid w:val="00F93C7E"/>
    <w:rsid w:val="00FC25C4"/>
    <w:rsid w:val="00FC2865"/>
    <w:rsid w:val="00FE247B"/>
    <w:rsid w:val="00FE3B16"/>
    <w:rsid w:val="00FE73C5"/>
    <w:rsid w:val="010F550A"/>
    <w:rsid w:val="012BE2E4"/>
    <w:rsid w:val="014429EA"/>
    <w:rsid w:val="01474D9D"/>
    <w:rsid w:val="01650573"/>
    <w:rsid w:val="016EDAC7"/>
    <w:rsid w:val="01850074"/>
    <w:rsid w:val="01BBF8B9"/>
    <w:rsid w:val="01C4760A"/>
    <w:rsid w:val="02096E56"/>
    <w:rsid w:val="020BAE69"/>
    <w:rsid w:val="0243A7B9"/>
    <w:rsid w:val="02622523"/>
    <w:rsid w:val="02912CC1"/>
    <w:rsid w:val="02AFB057"/>
    <w:rsid w:val="030615F5"/>
    <w:rsid w:val="03291B6F"/>
    <w:rsid w:val="0363CD24"/>
    <w:rsid w:val="0373E9F7"/>
    <w:rsid w:val="0374B97F"/>
    <w:rsid w:val="03C98A6E"/>
    <w:rsid w:val="03ED337B"/>
    <w:rsid w:val="04D4C235"/>
    <w:rsid w:val="050FBA58"/>
    <w:rsid w:val="0533059A"/>
    <w:rsid w:val="0551F745"/>
    <w:rsid w:val="0556722D"/>
    <w:rsid w:val="055E6C41"/>
    <w:rsid w:val="0563AE18"/>
    <w:rsid w:val="05F407C2"/>
    <w:rsid w:val="061829FA"/>
    <w:rsid w:val="0625D5D9"/>
    <w:rsid w:val="0660BBF5"/>
    <w:rsid w:val="0679F2E8"/>
    <w:rsid w:val="06F854A2"/>
    <w:rsid w:val="07397C3C"/>
    <w:rsid w:val="0740F401"/>
    <w:rsid w:val="07515219"/>
    <w:rsid w:val="07AC4CFB"/>
    <w:rsid w:val="07BFAC59"/>
    <w:rsid w:val="07EB2394"/>
    <w:rsid w:val="08475B1A"/>
    <w:rsid w:val="0856F11C"/>
    <w:rsid w:val="089BC60A"/>
    <w:rsid w:val="08AA3EA8"/>
    <w:rsid w:val="08BCD448"/>
    <w:rsid w:val="091F33DC"/>
    <w:rsid w:val="09622C2B"/>
    <w:rsid w:val="099EDE33"/>
    <w:rsid w:val="09A94B8C"/>
    <w:rsid w:val="0A27BA8D"/>
    <w:rsid w:val="0A567578"/>
    <w:rsid w:val="0A62D0F2"/>
    <w:rsid w:val="0A708477"/>
    <w:rsid w:val="0AAFA02C"/>
    <w:rsid w:val="0AB574F0"/>
    <w:rsid w:val="0AE6CA29"/>
    <w:rsid w:val="0AEB0C30"/>
    <w:rsid w:val="0AF324D1"/>
    <w:rsid w:val="0B2EE654"/>
    <w:rsid w:val="0B37EA7E"/>
    <w:rsid w:val="0B73168F"/>
    <w:rsid w:val="0B7F617E"/>
    <w:rsid w:val="0BA2471E"/>
    <w:rsid w:val="0BC72E43"/>
    <w:rsid w:val="0BCDE3DA"/>
    <w:rsid w:val="0C1E5D72"/>
    <w:rsid w:val="0C6F020E"/>
    <w:rsid w:val="0CABAD5D"/>
    <w:rsid w:val="0CB6A187"/>
    <w:rsid w:val="0CBA0035"/>
    <w:rsid w:val="0CEBF2D8"/>
    <w:rsid w:val="0D2B2E08"/>
    <w:rsid w:val="0D3B502A"/>
    <w:rsid w:val="0D420183"/>
    <w:rsid w:val="0D6D6205"/>
    <w:rsid w:val="0D9C6102"/>
    <w:rsid w:val="0D9C8B02"/>
    <w:rsid w:val="0DC1044E"/>
    <w:rsid w:val="0DCA395D"/>
    <w:rsid w:val="0DCB56F9"/>
    <w:rsid w:val="0DDA81F6"/>
    <w:rsid w:val="0DF2D82B"/>
    <w:rsid w:val="0E2954BA"/>
    <w:rsid w:val="0EF3103D"/>
    <w:rsid w:val="0F07E8F7"/>
    <w:rsid w:val="0F16820A"/>
    <w:rsid w:val="0F3EB63C"/>
    <w:rsid w:val="0FBB2E48"/>
    <w:rsid w:val="0FEE52A3"/>
    <w:rsid w:val="102C11AB"/>
    <w:rsid w:val="1075B841"/>
    <w:rsid w:val="10958BE2"/>
    <w:rsid w:val="10D7D66E"/>
    <w:rsid w:val="1103AAA8"/>
    <w:rsid w:val="11356A86"/>
    <w:rsid w:val="11624D5F"/>
    <w:rsid w:val="11A95120"/>
    <w:rsid w:val="11FA2B6F"/>
    <w:rsid w:val="124E10A7"/>
    <w:rsid w:val="1299E510"/>
    <w:rsid w:val="12D1DAD8"/>
    <w:rsid w:val="130D1C14"/>
    <w:rsid w:val="13AD5903"/>
    <w:rsid w:val="13B92DE2"/>
    <w:rsid w:val="13D53C6D"/>
    <w:rsid w:val="13E4781F"/>
    <w:rsid w:val="147C2720"/>
    <w:rsid w:val="14B427CD"/>
    <w:rsid w:val="14DB03BA"/>
    <w:rsid w:val="14E806BE"/>
    <w:rsid w:val="150325F4"/>
    <w:rsid w:val="15111B84"/>
    <w:rsid w:val="152D0B55"/>
    <w:rsid w:val="154EFF98"/>
    <w:rsid w:val="157300F9"/>
    <w:rsid w:val="15E9070B"/>
    <w:rsid w:val="1661E325"/>
    <w:rsid w:val="17342770"/>
    <w:rsid w:val="174B54F6"/>
    <w:rsid w:val="1760A280"/>
    <w:rsid w:val="178149F1"/>
    <w:rsid w:val="17819F41"/>
    <w:rsid w:val="1791E03E"/>
    <w:rsid w:val="17FD3CA9"/>
    <w:rsid w:val="182CD305"/>
    <w:rsid w:val="18624C8F"/>
    <w:rsid w:val="1880CA26"/>
    <w:rsid w:val="18BD6450"/>
    <w:rsid w:val="18C67A5E"/>
    <w:rsid w:val="18E19FD6"/>
    <w:rsid w:val="18F1ED1C"/>
    <w:rsid w:val="1937B5DF"/>
    <w:rsid w:val="19A0CB87"/>
    <w:rsid w:val="1A90A1BA"/>
    <w:rsid w:val="1B292A65"/>
    <w:rsid w:val="1B388F28"/>
    <w:rsid w:val="1B6FAA08"/>
    <w:rsid w:val="1B87ADDF"/>
    <w:rsid w:val="1B9F236D"/>
    <w:rsid w:val="1BDBCA90"/>
    <w:rsid w:val="1BF78021"/>
    <w:rsid w:val="1C02A5A4"/>
    <w:rsid w:val="1C0840A9"/>
    <w:rsid w:val="1C145637"/>
    <w:rsid w:val="1C8A9F47"/>
    <w:rsid w:val="1CF33D3D"/>
    <w:rsid w:val="1D36B25D"/>
    <w:rsid w:val="1D413C0C"/>
    <w:rsid w:val="1DC0BC15"/>
    <w:rsid w:val="1ED98B2C"/>
    <w:rsid w:val="1F447334"/>
    <w:rsid w:val="1F6A61C9"/>
    <w:rsid w:val="206AC70B"/>
    <w:rsid w:val="209A1FD1"/>
    <w:rsid w:val="213BE24B"/>
    <w:rsid w:val="2183D625"/>
    <w:rsid w:val="21A0258D"/>
    <w:rsid w:val="227B3CA3"/>
    <w:rsid w:val="22AF6A87"/>
    <w:rsid w:val="22FF3A35"/>
    <w:rsid w:val="235AE558"/>
    <w:rsid w:val="23962495"/>
    <w:rsid w:val="23A6A526"/>
    <w:rsid w:val="23B05037"/>
    <w:rsid w:val="23C8DD4A"/>
    <w:rsid w:val="24223E29"/>
    <w:rsid w:val="2448B5D2"/>
    <w:rsid w:val="2451F783"/>
    <w:rsid w:val="24580847"/>
    <w:rsid w:val="2461A3C4"/>
    <w:rsid w:val="2462B697"/>
    <w:rsid w:val="246B4869"/>
    <w:rsid w:val="24A7100D"/>
    <w:rsid w:val="256B159B"/>
    <w:rsid w:val="26294055"/>
    <w:rsid w:val="265AE61B"/>
    <w:rsid w:val="26B9CDDB"/>
    <w:rsid w:val="26D4C55A"/>
    <w:rsid w:val="27F3D00E"/>
    <w:rsid w:val="2813A2DF"/>
    <w:rsid w:val="28384299"/>
    <w:rsid w:val="2839CF2E"/>
    <w:rsid w:val="283B0EE7"/>
    <w:rsid w:val="284B232B"/>
    <w:rsid w:val="289CD0A8"/>
    <w:rsid w:val="28CF47B8"/>
    <w:rsid w:val="291BA1D1"/>
    <w:rsid w:val="291E4018"/>
    <w:rsid w:val="2934B14C"/>
    <w:rsid w:val="29372D79"/>
    <w:rsid w:val="2955110D"/>
    <w:rsid w:val="2A054E8B"/>
    <w:rsid w:val="2A7EA633"/>
    <w:rsid w:val="2A986A42"/>
    <w:rsid w:val="2AC82B38"/>
    <w:rsid w:val="2AD0E548"/>
    <w:rsid w:val="2B268144"/>
    <w:rsid w:val="2B26CC5F"/>
    <w:rsid w:val="2B3499F5"/>
    <w:rsid w:val="2B65FDD3"/>
    <w:rsid w:val="2BD768A3"/>
    <w:rsid w:val="2C698284"/>
    <w:rsid w:val="2CF2738B"/>
    <w:rsid w:val="2D149B87"/>
    <w:rsid w:val="2D201192"/>
    <w:rsid w:val="2D5EB3E2"/>
    <w:rsid w:val="2D7C1130"/>
    <w:rsid w:val="2E0BBB4F"/>
    <w:rsid w:val="2E0C6933"/>
    <w:rsid w:val="2E100E53"/>
    <w:rsid w:val="2E224BC1"/>
    <w:rsid w:val="2E8193D3"/>
    <w:rsid w:val="2F0823F5"/>
    <w:rsid w:val="2F12927B"/>
    <w:rsid w:val="2F2D1EE5"/>
    <w:rsid w:val="2FC14E4A"/>
    <w:rsid w:val="30577BFE"/>
    <w:rsid w:val="3067F78B"/>
    <w:rsid w:val="30EA0DB3"/>
    <w:rsid w:val="321B52D8"/>
    <w:rsid w:val="32391571"/>
    <w:rsid w:val="32581E6E"/>
    <w:rsid w:val="3271F14E"/>
    <w:rsid w:val="32D9EE84"/>
    <w:rsid w:val="334210F1"/>
    <w:rsid w:val="335C533F"/>
    <w:rsid w:val="336F9804"/>
    <w:rsid w:val="33B42D31"/>
    <w:rsid w:val="33CF5685"/>
    <w:rsid w:val="33EC4AC7"/>
    <w:rsid w:val="340FF196"/>
    <w:rsid w:val="34AA2EC2"/>
    <w:rsid w:val="34B43B2D"/>
    <w:rsid w:val="34E2EDC1"/>
    <w:rsid w:val="34E5B3DC"/>
    <w:rsid w:val="35397A74"/>
    <w:rsid w:val="356B85AB"/>
    <w:rsid w:val="35918C79"/>
    <w:rsid w:val="35A0BE26"/>
    <w:rsid w:val="35A66018"/>
    <w:rsid w:val="35BCF9B0"/>
    <w:rsid w:val="35DE87C3"/>
    <w:rsid w:val="36181274"/>
    <w:rsid w:val="361BFEBF"/>
    <w:rsid w:val="36349977"/>
    <w:rsid w:val="36493F44"/>
    <w:rsid w:val="37B18B0F"/>
    <w:rsid w:val="37D2E032"/>
    <w:rsid w:val="37E4A1A5"/>
    <w:rsid w:val="37EBDBEF"/>
    <w:rsid w:val="389DD8CB"/>
    <w:rsid w:val="39205F8C"/>
    <w:rsid w:val="395768F5"/>
    <w:rsid w:val="39FE0319"/>
    <w:rsid w:val="3B71D998"/>
    <w:rsid w:val="3BBC50FB"/>
    <w:rsid w:val="3BD736B9"/>
    <w:rsid w:val="3BEB06C6"/>
    <w:rsid w:val="3C4CB0D4"/>
    <w:rsid w:val="3C5A66F9"/>
    <w:rsid w:val="3CAE123B"/>
    <w:rsid w:val="3CD0E2F6"/>
    <w:rsid w:val="3D003257"/>
    <w:rsid w:val="3D39C0CA"/>
    <w:rsid w:val="3DEB8437"/>
    <w:rsid w:val="3E3E5E60"/>
    <w:rsid w:val="3E4D677D"/>
    <w:rsid w:val="3E908FE9"/>
    <w:rsid w:val="3EB04CDA"/>
    <w:rsid w:val="3EFFB075"/>
    <w:rsid w:val="3F414462"/>
    <w:rsid w:val="3F771670"/>
    <w:rsid w:val="3F77A952"/>
    <w:rsid w:val="3FFEDB5A"/>
    <w:rsid w:val="40020DA3"/>
    <w:rsid w:val="4027FD4C"/>
    <w:rsid w:val="404371AD"/>
    <w:rsid w:val="409B80D6"/>
    <w:rsid w:val="40B5322A"/>
    <w:rsid w:val="41293E88"/>
    <w:rsid w:val="41428625"/>
    <w:rsid w:val="417CDF62"/>
    <w:rsid w:val="4181835E"/>
    <w:rsid w:val="4260F148"/>
    <w:rsid w:val="4272A8B7"/>
    <w:rsid w:val="42EED0AD"/>
    <w:rsid w:val="42F0998B"/>
    <w:rsid w:val="431D53BF"/>
    <w:rsid w:val="43991CF1"/>
    <w:rsid w:val="439DC82D"/>
    <w:rsid w:val="43E582B2"/>
    <w:rsid w:val="43EE2AB7"/>
    <w:rsid w:val="4450073F"/>
    <w:rsid w:val="4467581A"/>
    <w:rsid w:val="44D24C7D"/>
    <w:rsid w:val="44E42058"/>
    <w:rsid w:val="44F15CC7"/>
    <w:rsid w:val="44F5AC25"/>
    <w:rsid w:val="453B8CB2"/>
    <w:rsid w:val="457E08E2"/>
    <w:rsid w:val="45864663"/>
    <w:rsid w:val="45F9F789"/>
    <w:rsid w:val="45FB7F28"/>
    <w:rsid w:val="4613102C"/>
    <w:rsid w:val="461A79AA"/>
    <w:rsid w:val="462A3EE8"/>
    <w:rsid w:val="462B297C"/>
    <w:rsid w:val="46319DB6"/>
    <w:rsid w:val="463B5134"/>
    <w:rsid w:val="46493D74"/>
    <w:rsid w:val="4654F481"/>
    <w:rsid w:val="47118130"/>
    <w:rsid w:val="4714EFF9"/>
    <w:rsid w:val="471A3BE2"/>
    <w:rsid w:val="4727DD4B"/>
    <w:rsid w:val="476BBBC5"/>
    <w:rsid w:val="476BDC01"/>
    <w:rsid w:val="47C32D15"/>
    <w:rsid w:val="488153F5"/>
    <w:rsid w:val="488B9253"/>
    <w:rsid w:val="488D6A5E"/>
    <w:rsid w:val="48AE8CF2"/>
    <w:rsid w:val="498A7093"/>
    <w:rsid w:val="49BD75B3"/>
    <w:rsid w:val="49E212A3"/>
    <w:rsid w:val="4A055976"/>
    <w:rsid w:val="4A235C84"/>
    <w:rsid w:val="4AD5E80F"/>
    <w:rsid w:val="4B1E2493"/>
    <w:rsid w:val="4B4B6AE1"/>
    <w:rsid w:val="4B5B86B8"/>
    <w:rsid w:val="4BB544BE"/>
    <w:rsid w:val="4C03003A"/>
    <w:rsid w:val="4C4C2303"/>
    <w:rsid w:val="4CCC238B"/>
    <w:rsid w:val="4CDDB688"/>
    <w:rsid w:val="4D362950"/>
    <w:rsid w:val="4D60DB81"/>
    <w:rsid w:val="4E10B1C9"/>
    <w:rsid w:val="4E5D14C0"/>
    <w:rsid w:val="4E6C8678"/>
    <w:rsid w:val="4EE5AF8F"/>
    <w:rsid w:val="4F10BFD5"/>
    <w:rsid w:val="4F523381"/>
    <w:rsid w:val="4FB6B193"/>
    <w:rsid w:val="5010FD58"/>
    <w:rsid w:val="50125038"/>
    <w:rsid w:val="5081A45E"/>
    <w:rsid w:val="5083352D"/>
    <w:rsid w:val="50847B5C"/>
    <w:rsid w:val="5161D67D"/>
    <w:rsid w:val="516F0A9A"/>
    <w:rsid w:val="517803C8"/>
    <w:rsid w:val="51982B2E"/>
    <w:rsid w:val="519929A1"/>
    <w:rsid w:val="51A7150F"/>
    <w:rsid w:val="51F0D56C"/>
    <w:rsid w:val="52158BFC"/>
    <w:rsid w:val="5218D036"/>
    <w:rsid w:val="52819A5B"/>
    <w:rsid w:val="52A48192"/>
    <w:rsid w:val="5320B76B"/>
    <w:rsid w:val="5363FDF1"/>
    <w:rsid w:val="536CBE84"/>
    <w:rsid w:val="539CE294"/>
    <w:rsid w:val="53D80A8B"/>
    <w:rsid w:val="54364D72"/>
    <w:rsid w:val="5452D738"/>
    <w:rsid w:val="5462075D"/>
    <w:rsid w:val="5463D4A6"/>
    <w:rsid w:val="5488EA51"/>
    <w:rsid w:val="54AAB79B"/>
    <w:rsid w:val="54E1FBDA"/>
    <w:rsid w:val="5557EF79"/>
    <w:rsid w:val="555C7909"/>
    <w:rsid w:val="5563F23A"/>
    <w:rsid w:val="55B54C14"/>
    <w:rsid w:val="55E565A2"/>
    <w:rsid w:val="564687FC"/>
    <w:rsid w:val="56670D60"/>
    <w:rsid w:val="56A30CB8"/>
    <w:rsid w:val="5757AD69"/>
    <w:rsid w:val="579B7568"/>
    <w:rsid w:val="579D7E2F"/>
    <w:rsid w:val="5812CE7C"/>
    <w:rsid w:val="581F96AB"/>
    <w:rsid w:val="58736978"/>
    <w:rsid w:val="588A4135"/>
    <w:rsid w:val="58C1E6C2"/>
    <w:rsid w:val="58CD0278"/>
    <w:rsid w:val="593A60BF"/>
    <w:rsid w:val="59910953"/>
    <w:rsid w:val="5991C04D"/>
    <w:rsid w:val="59C49BB5"/>
    <w:rsid w:val="5A59A4C6"/>
    <w:rsid w:val="5AA8D39A"/>
    <w:rsid w:val="5AB98B70"/>
    <w:rsid w:val="5AD3162A"/>
    <w:rsid w:val="5B19F91F"/>
    <w:rsid w:val="5B7ECC6C"/>
    <w:rsid w:val="5C11272F"/>
    <w:rsid w:val="5C8FA730"/>
    <w:rsid w:val="5CB5C980"/>
    <w:rsid w:val="5CF71913"/>
    <w:rsid w:val="5D0CE6F7"/>
    <w:rsid w:val="5D31911D"/>
    <w:rsid w:val="5D9A8879"/>
    <w:rsid w:val="5D9CBDA2"/>
    <w:rsid w:val="5DBA840B"/>
    <w:rsid w:val="5DC87A4F"/>
    <w:rsid w:val="5E47175C"/>
    <w:rsid w:val="5E56A6FE"/>
    <w:rsid w:val="5E61905D"/>
    <w:rsid w:val="5E8505E6"/>
    <w:rsid w:val="5E8A97C8"/>
    <w:rsid w:val="5EC75CCC"/>
    <w:rsid w:val="5F15B803"/>
    <w:rsid w:val="5F2CE179"/>
    <w:rsid w:val="5F47620D"/>
    <w:rsid w:val="5F80ABBE"/>
    <w:rsid w:val="5F8D4CCB"/>
    <w:rsid w:val="5FC7DF7B"/>
    <w:rsid w:val="608E1C1C"/>
    <w:rsid w:val="60AA28CC"/>
    <w:rsid w:val="60AA9F02"/>
    <w:rsid w:val="60B4D9EA"/>
    <w:rsid w:val="60EC9527"/>
    <w:rsid w:val="6100C377"/>
    <w:rsid w:val="610F2E65"/>
    <w:rsid w:val="6157967E"/>
    <w:rsid w:val="617C2F1F"/>
    <w:rsid w:val="617D9269"/>
    <w:rsid w:val="61C2388A"/>
    <w:rsid w:val="62CDC177"/>
    <w:rsid w:val="63023A2D"/>
    <w:rsid w:val="6374B993"/>
    <w:rsid w:val="637782FC"/>
    <w:rsid w:val="640B71F5"/>
    <w:rsid w:val="643F3DBB"/>
    <w:rsid w:val="64E66FBE"/>
    <w:rsid w:val="6510CB07"/>
    <w:rsid w:val="6543FDD6"/>
    <w:rsid w:val="6573E06C"/>
    <w:rsid w:val="65FC8E4F"/>
    <w:rsid w:val="669F5814"/>
    <w:rsid w:val="66B3C608"/>
    <w:rsid w:val="67451881"/>
    <w:rsid w:val="675BD6AB"/>
    <w:rsid w:val="6766F9C6"/>
    <w:rsid w:val="67787F1E"/>
    <w:rsid w:val="67A21EE4"/>
    <w:rsid w:val="67BAC0C0"/>
    <w:rsid w:val="67C2818A"/>
    <w:rsid w:val="67CB193E"/>
    <w:rsid w:val="680069AD"/>
    <w:rsid w:val="681325FF"/>
    <w:rsid w:val="6831E6F7"/>
    <w:rsid w:val="684B6E5C"/>
    <w:rsid w:val="687F6B4E"/>
    <w:rsid w:val="68A3E0E0"/>
    <w:rsid w:val="68CECA72"/>
    <w:rsid w:val="68FF9492"/>
    <w:rsid w:val="69342F11"/>
    <w:rsid w:val="6942C2AB"/>
    <w:rsid w:val="697BE8AB"/>
    <w:rsid w:val="69AEF660"/>
    <w:rsid w:val="69D29507"/>
    <w:rsid w:val="6A3CEDD5"/>
    <w:rsid w:val="6AA4F3F9"/>
    <w:rsid w:val="6ACA122C"/>
    <w:rsid w:val="6AEB511F"/>
    <w:rsid w:val="6B3DD31A"/>
    <w:rsid w:val="6B746CD3"/>
    <w:rsid w:val="6B8182F6"/>
    <w:rsid w:val="6B96B095"/>
    <w:rsid w:val="6C1121EA"/>
    <w:rsid w:val="6C2841FD"/>
    <w:rsid w:val="6C4EE97F"/>
    <w:rsid w:val="6C6A4158"/>
    <w:rsid w:val="6C6BCFD3"/>
    <w:rsid w:val="6C76F280"/>
    <w:rsid w:val="6CE69722"/>
    <w:rsid w:val="6D18EDBD"/>
    <w:rsid w:val="6D38A355"/>
    <w:rsid w:val="6D4FB57B"/>
    <w:rsid w:val="6DAE60C2"/>
    <w:rsid w:val="6DD305B5"/>
    <w:rsid w:val="6E0A570F"/>
    <w:rsid w:val="6E53E304"/>
    <w:rsid w:val="6E6FAB31"/>
    <w:rsid w:val="6E8203E8"/>
    <w:rsid w:val="6EA1F249"/>
    <w:rsid w:val="6F00E007"/>
    <w:rsid w:val="6F6D972F"/>
    <w:rsid w:val="6FC2F520"/>
    <w:rsid w:val="70B59B30"/>
    <w:rsid w:val="70DAB353"/>
    <w:rsid w:val="70EB9964"/>
    <w:rsid w:val="70FB04A9"/>
    <w:rsid w:val="71BBA488"/>
    <w:rsid w:val="71F9DEE7"/>
    <w:rsid w:val="7275DE0C"/>
    <w:rsid w:val="729ABD8B"/>
    <w:rsid w:val="72A5AF56"/>
    <w:rsid w:val="73431C54"/>
    <w:rsid w:val="736B26CD"/>
    <w:rsid w:val="736D1A85"/>
    <w:rsid w:val="7387CD52"/>
    <w:rsid w:val="738F19A0"/>
    <w:rsid w:val="73D89D39"/>
    <w:rsid w:val="74260B81"/>
    <w:rsid w:val="74450FCC"/>
    <w:rsid w:val="7469DA68"/>
    <w:rsid w:val="7476535F"/>
    <w:rsid w:val="74D81D0F"/>
    <w:rsid w:val="75409105"/>
    <w:rsid w:val="754DCF26"/>
    <w:rsid w:val="75557811"/>
    <w:rsid w:val="756D22D5"/>
    <w:rsid w:val="7572D841"/>
    <w:rsid w:val="76067F86"/>
    <w:rsid w:val="76237389"/>
    <w:rsid w:val="765B3BD2"/>
    <w:rsid w:val="76766BC8"/>
    <w:rsid w:val="76CB45EF"/>
    <w:rsid w:val="77101138"/>
    <w:rsid w:val="7712788C"/>
    <w:rsid w:val="7721BDB1"/>
    <w:rsid w:val="774DE031"/>
    <w:rsid w:val="775CD2F3"/>
    <w:rsid w:val="77E274F8"/>
    <w:rsid w:val="77FEAE0A"/>
    <w:rsid w:val="7806AA96"/>
    <w:rsid w:val="788DF3B6"/>
    <w:rsid w:val="78B0E33A"/>
    <w:rsid w:val="797F8CCF"/>
    <w:rsid w:val="7A5B8926"/>
    <w:rsid w:val="7B63A228"/>
    <w:rsid w:val="7B8C2353"/>
    <w:rsid w:val="7BBFF827"/>
    <w:rsid w:val="7C9B5131"/>
    <w:rsid w:val="7CE9FE9A"/>
    <w:rsid w:val="7D50E338"/>
    <w:rsid w:val="7D762D59"/>
    <w:rsid w:val="7D7A6FB8"/>
    <w:rsid w:val="7D942F1A"/>
    <w:rsid w:val="7DF8521C"/>
    <w:rsid w:val="7E5924E5"/>
    <w:rsid w:val="7E757356"/>
    <w:rsid w:val="7E949C95"/>
    <w:rsid w:val="7EE7E238"/>
    <w:rsid w:val="7F17799E"/>
    <w:rsid w:val="7F2DD54C"/>
    <w:rsid w:val="7F3BAB27"/>
    <w:rsid w:val="7F606991"/>
    <w:rsid w:val="7F8D5D86"/>
    <w:rsid w:val="7FE4E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AFBE1A"/>
  <w15:docId w15:val="{626DC244-8832-483A-B0E4-1526BDC2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link w:val="Heading1Char"/>
    <w:uiPriority w:val="9"/>
    <w:qFormat/>
    <w:rsid w:val="001139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1139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  <w:smallCaps/>
      <w:sz w:val="28"/>
    </w:rPr>
  </w:style>
  <w:style w:type="paragraph" w:styleId="BodyText2">
    <w:name w:val="Body Text 2"/>
    <w:basedOn w:val="Normal"/>
    <w:pPr>
      <w:jc w:val="center"/>
    </w:pPr>
    <w:rPr>
      <w:smallCaps/>
      <w:sz w:val="28"/>
    </w:rPr>
  </w:style>
  <w:style w:type="character" w:styleId="Hyperlink">
    <w:name w:val="Hyperlink"/>
    <w:uiPriority w:val="99"/>
    <w:unhideWhenUsed/>
    <w:rsid w:val="00AC67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67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113993"/>
    <w:rPr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13993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13993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3D7E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7EE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D7E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7EE8"/>
    <w:rPr>
      <w:sz w:val="24"/>
    </w:rPr>
  </w:style>
  <w:style w:type="paragraph" w:styleId="EndnoteText">
    <w:name w:val="endnote text"/>
    <w:basedOn w:val="Normal"/>
    <w:link w:val="EndnoteTextChar"/>
    <w:semiHidden/>
    <w:unhideWhenUsed/>
    <w:rsid w:val="00EE6B0E"/>
    <w:pPr>
      <w:widowControl w:val="0"/>
      <w:snapToGrid w:val="0"/>
    </w:pPr>
    <w:rPr>
      <w:rFonts w:ascii="Courier New" w:hAnsi="Courier New"/>
    </w:rPr>
  </w:style>
  <w:style w:type="character" w:customStyle="1" w:styleId="EndnoteTextChar">
    <w:name w:val="Endnote Text Char"/>
    <w:basedOn w:val="DefaultParagraphFont"/>
    <w:link w:val="EndnoteText"/>
    <w:semiHidden/>
    <w:rsid w:val="00EE6B0E"/>
    <w:rPr>
      <w:rFonts w:ascii="Courier New" w:hAnsi="Courier New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DD64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D640F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622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465557166?pwd=VyStPWdF73pbRKbINsLfof9rUrFEs7.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molchukd\Desktop\Recovery\Gretchen_old%20data\Town%20Clerk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Clerk Template</Template>
  <TotalTime>34</TotalTime>
  <Pages>1</Pages>
  <Words>172</Words>
  <Characters>983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samolchukd</dc:creator>
  <cp:lastModifiedBy>Tiffany Marletta</cp:lastModifiedBy>
  <cp:revision>40</cp:revision>
  <cp:lastPrinted>2022-01-13T21:45:00Z</cp:lastPrinted>
  <dcterms:created xsi:type="dcterms:W3CDTF">2024-01-25T20:27:00Z</dcterms:created>
  <dcterms:modified xsi:type="dcterms:W3CDTF">2024-10-29T14:13:00Z</dcterms:modified>
</cp:coreProperties>
</file>